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93AE" w14:textId="77777777" w:rsidR="00594F1D" w:rsidRDefault="00594F1D" w:rsidP="00594F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F1D">
        <w:rPr>
          <w:rFonts w:ascii="Times New Roman" w:hAnsi="Times New Roman" w:cs="Times New Roman"/>
          <w:b/>
          <w:sz w:val="32"/>
          <w:szCs w:val="32"/>
        </w:rPr>
        <w:t>PRIMER ANIVERSARIO</w:t>
      </w:r>
    </w:p>
    <w:p w14:paraId="6E8BAA19" w14:textId="54A231FD" w:rsidR="0065566E" w:rsidRPr="00594F1D" w:rsidRDefault="0065566E" w:rsidP="00594F1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EL SEÑOR</w:t>
      </w:r>
    </w:p>
    <w:p w14:paraId="6B05F0C6" w14:textId="77777777" w:rsidR="00C325CC" w:rsidRDefault="00C325CC" w:rsidP="00C325C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F2DF6D" w14:textId="5C8ADF4B" w:rsidR="00C325CC" w:rsidRDefault="0091763D" w:rsidP="00DA5493">
      <w:pPr>
        <w:spacing w:after="0"/>
        <w:jc w:val="center"/>
        <w:rPr>
          <w:rFonts w:ascii="Times New Roman" w:hAnsi="Times New Roman" w:cs="Times New Roman"/>
          <w:b/>
          <w:i/>
          <w:sz w:val="60"/>
          <w:szCs w:val="60"/>
        </w:rPr>
      </w:pPr>
      <w:r>
        <w:rPr>
          <w:rFonts w:ascii="Times New Roman" w:hAnsi="Times New Roman" w:cs="Times New Roman"/>
          <w:b/>
          <w:i/>
          <w:sz w:val="60"/>
          <w:szCs w:val="60"/>
        </w:rPr>
        <w:t>DON</w:t>
      </w:r>
      <w:r w:rsidR="00A840E1">
        <w:rPr>
          <w:rFonts w:ascii="Times New Roman" w:hAnsi="Times New Roman" w:cs="Times New Roman"/>
          <w:b/>
          <w:i/>
          <w:sz w:val="60"/>
          <w:szCs w:val="60"/>
        </w:rPr>
        <w:t xml:space="preserve"> JOSÉ ANTONIO BAYÓN RODRÍGUEZ</w:t>
      </w:r>
    </w:p>
    <w:p w14:paraId="418390A1" w14:textId="2F633CC2" w:rsidR="000A488D" w:rsidRPr="001E1ADB" w:rsidRDefault="0091763D" w:rsidP="001E1ADB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  <w:r w:rsidRPr="00594F1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45ECEC" wp14:editId="649ED932">
                <wp:simplePos x="0" y="0"/>
                <wp:positionH relativeFrom="margin">
                  <wp:posOffset>-523240</wp:posOffset>
                </wp:positionH>
                <wp:positionV relativeFrom="margin">
                  <wp:posOffset>9525</wp:posOffset>
                </wp:positionV>
                <wp:extent cx="1028700" cy="7658100"/>
                <wp:effectExtent l="42545" t="13970" r="14605" b="43180"/>
                <wp:wrapSquare wrapText="bothSides"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7658100"/>
                          <a:chOff x="1161" y="1344"/>
                          <a:chExt cx="1980" cy="14040"/>
                        </a:xfrm>
                      </wpg:grpSpPr>
                      <wps:wsp>
                        <wps:cNvPr id="3" name="Line 23"/>
                        <wps:cNvCnPr/>
                        <wps:spPr bwMode="auto">
                          <a:xfrm>
                            <a:off x="2061" y="1704"/>
                            <a:ext cx="0" cy="1368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4"/>
                        <wps:cNvCnPr/>
                        <wps:spPr bwMode="auto">
                          <a:xfrm>
                            <a:off x="2241" y="1344"/>
                            <a:ext cx="0" cy="13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5"/>
                        <wps:cNvCnPr/>
                        <wps:spPr bwMode="auto">
                          <a:xfrm>
                            <a:off x="1341" y="350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6"/>
                        <wps:cNvCnPr/>
                        <wps:spPr bwMode="auto">
                          <a:xfrm>
                            <a:off x="1161" y="368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E17AC" id="Group 22" o:spid="_x0000_s1026" style="position:absolute;margin-left:-41.2pt;margin-top:.75pt;width:81pt;height:603pt;z-index:251658240;mso-position-horizontal-relative:margin;mso-position-vertical-relative:margin" coordorigin="1161,1344" coordsize="1980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">
                <v:line id="Line 23" o:spid="_x0000_s1027" style="position:absolute;visibility:visible;mso-wrap-style:square" from="2061,1704" to="2061,1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" strokeweight="6pt"/>
                <v:line id="Line 24" o:spid="_x0000_s1028" style="position:absolute;visibility:visible;mso-wrap-style:square" from="2241,1344" to="2241,1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Line 25" o:spid="_x0000_s1029" style="position:absolute;visibility:visible;mso-wrap-style:square" from="1341,3504" to="3141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Line 26" o:spid="_x0000_s1030" style="position:absolute;visibility:visible;mso-wrap-style:square" from="1161,3684" to="2961,3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" strokeweight="6pt"/>
                <w10:wrap type="square" anchorx="margin" anchory="margin"/>
              </v:group>
            </w:pict>
          </mc:Fallback>
        </mc:AlternateContent>
      </w:r>
      <w:r w:rsidR="00594F1D" w:rsidRPr="00594F1D">
        <w:rPr>
          <w:rFonts w:ascii="Times New Roman" w:hAnsi="Times New Roman" w:cs="Times New Roman"/>
          <w:sz w:val="32"/>
          <w:szCs w:val="32"/>
        </w:rPr>
        <w:t>EXDIRECTOR INFORMATICA DE ANTIBIOTICOS</w:t>
      </w:r>
    </w:p>
    <w:p w14:paraId="6F504B13" w14:textId="0C122421" w:rsidR="00C325CC" w:rsidRDefault="00A840E1" w:rsidP="00C325C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“Toni, Bar Maruja Bayón”</w:t>
      </w:r>
    </w:p>
    <w:p w14:paraId="765D08E4" w14:textId="01E7AF71" w:rsidR="000A488D" w:rsidRPr="003E1190" w:rsidRDefault="003E1190" w:rsidP="003E11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190">
        <w:rPr>
          <w:rFonts w:ascii="Times New Roman" w:hAnsi="Times New Roman" w:cs="Times New Roman"/>
          <w:sz w:val="28"/>
          <w:szCs w:val="28"/>
        </w:rPr>
        <w:t xml:space="preserve">Natural de </w:t>
      </w:r>
      <w:r w:rsidR="007E4C99">
        <w:rPr>
          <w:rFonts w:ascii="Times New Roman" w:hAnsi="Times New Roman" w:cs="Times New Roman"/>
          <w:sz w:val="28"/>
          <w:szCs w:val="28"/>
        </w:rPr>
        <w:t>Nembra</w:t>
      </w:r>
      <w:r w:rsidRPr="003E1190">
        <w:rPr>
          <w:rFonts w:ascii="Times New Roman" w:hAnsi="Times New Roman" w:cs="Times New Roman"/>
          <w:sz w:val="28"/>
          <w:szCs w:val="28"/>
        </w:rPr>
        <w:t>, Aller</w:t>
      </w:r>
    </w:p>
    <w:p w14:paraId="6A2B0FBB" w14:textId="561A0F81" w:rsidR="00C325CC" w:rsidRDefault="00C325CC" w:rsidP="00C32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Falleció en </w:t>
      </w:r>
      <w:r w:rsidR="00A840E1">
        <w:rPr>
          <w:rFonts w:ascii="Times New Roman" w:hAnsi="Times New Roman" w:cs="Times New Roman"/>
          <w:sz w:val="28"/>
          <w:szCs w:val="28"/>
        </w:rPr>
        <w:t>el hospital Ram</w:t>
      </w:r>
      <w:r w:rsidR="007A16AE">
        <w:rPr>
          <w:rFonts w:ascii="Times New Roman" w:hAnsi="Times New Roman" w:cs="Times New Roman"/>
          <w:sz w:val="28"/>
          <w:szCs w:val="28"/>
        </w:rPr>
        <w:t>ó</w:t>
      </w:r>
      <w:r w:rsidR="00A840E1">
        <w:rPr>
          <w:rFonts w:ascii="Times New Roman" w:hAnsi="Times New Roman" w:cs="Times New Roman"/>
          <w:sz w:val="28"/>
          <w:szCs w:val="28"/>
        </w:rPr>
        <w:t>n y Cajal- Madrid</w:t>
      </w:r>
    </w:p>
    <w:p w14:paraId="11077159" w14:textId="3363DDF8" w:rsidR="00C325CC" w:rsidRDefault="00C325CC" w:rsidP="00C32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día </w:t>
      </w:r>
      <w:r w:rsidR="00A840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594F1D">
        <w:rPr>
          <w:rFonts w:ascii="Times New Roman" w:hAnsi="Times New Roman" w:cs="Times New Roman"/>
          <w:sz w:val="28"/>
          <w:szCs w:val="28"/>
        </w:rPr>
        <w:t>m</w:t>
      </w:r>
      <w:r w:rsidR="00A840E1">
        <w:rPr>
          <w:rFonts w:ascii="Times New Roman" w:hAnsi="Times New Roman" w:cs="Times New Roman"/>
          <w:sz w:val="28"/>
          <w:szCs w:val="28"/>
        </w:rPr>
        <w:t>ayo</w:t>
      </w:r>
      <w:r>
        <w:rPr>
          <w:rFonts w:ascii="Times New Roman" w:hAnsi="Times New Roman" w:cs="Times New Roman"/>
          <w:sz w:val="28"/>
          <w:szCs w:val="28"/>
        </w:rPr>
        <w:t xml:space="preserve"> de 20</w:t>
      </w:r>
      <w:r w:rsidR="00A840E1">
        <w:rPr>
          <w:rFonts w:ascii="Times New Roman" w:hAnsi="Times New Roman" w:cs="Times New Roman"/>
          <w:sz w:val="28"/>
          <w:szCs w:val="28"/>
        </w:rPr>
        <w:t>25</w:t>
      </w:r>
    </w:p>
    <w:p w14:paraId="659412D6" w14:textId="64F581F5" w:rsidR="00EB60B2" w:rsidRDefault="00EB60B2" w:rsidP="00C32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los </w:t>
      </w:r>
      <w:r w:rsidR="00A840E1">
        <w:rPr>
          <w:rFonts w:ascii="Times New Roman" w:hAnsi="Times New Roman" w:cs="Times New Roman"/>
          <w:sz w:val="28"/>
          <w:szCs w:val="28"/>
        </w:rPr>
        <w:t>76</w:t>
      </w:r>
      <w:r w:rsidR="00DA5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años de edad</w:t>
      </w:r>
    </w:p>
    <w:p w14:paraId="7CA37BB9" w14:textId="77777777" w:rsidR="00C325CC" w:rsidRPr="001E1ADB" w:rsidRDefault="00C325CC" w:rsidP="00C325CC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26CE5C33" w14:textId="77777777" w:rsidR="00C325CC" w:rsidRDefault="00C325CC" w:rsidP="00C325CC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55B3CAE5" w14:textId="77777777" w:rsidR="00C325CC" w:rsidRDefault="00C325CC" w:rsidP="00C32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Habiendo recibido los SS.SS. y la Bendición Apostólica</w:t>
      </w:r>
    </w:p>
    <w:p w14:paraId="6D7BA022" w14:textId="77777777" w:rsidR="00C325CC" w:rsidRDefault="00C325CC" w:rsidP="00C32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D.E.P.</w:t>
      </w:r>
    </w:p>
    <w:p w14:paraId="3ABB3C9A" w14:textId="77777777" w:rsidR="00C325CC" w:rsidRPr="001E1ADB" w:rsidRDefault="00C325CC" w:rsidP="00C325CC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3C10AA5A" w14:textId="7F5224E2" w:rsidR="00C325CC" w:rsidRPr="003E1190" w:rsidRDefault="00CC0D8D" w:rsidP="00C325CC">
      <w:pPr>
        <w:spacing w:after="0"/>
        <w:ind w:left="705" w:firstLine="3"/>
        <w:jc w:val="both"/>
        <w:rPr>
          <w:rFonts w:ascii="Times New Roman" w:hAnsi="Times New Roman" w:cs="Times New Roman"/>
          <w:sz w:val="28"/>
          <w:szCs w:val="28"/>
        </w:rPr>
      </w:pPr>
      <w:r w:rsidRPr="003E1190">
        <w:rPr>
          <w:rFonts w:ascii="Times New Roman" w:hAnsi="Times New Roman" w:cs="Times New Roman"/>
          <w:sz w:val="28"/>
          <w:szCs w:val="28"/>
        </w:rPr>
        <w:t>Su</w:t>
      </w:r>
      <w:r w:rsidR="00A840E1" w:rsidRPr="003E1190">
        <w:rPr>
          <w:rFonts w:ascii="Times New Roman" w:hAnsi="Times New Roman" w:cs="Times New Roman"/>
          <w:sz w:val="28"/>
          <w:szCs w:val="28"/>
        </w:rPr>
        <w:t xml:space="preserve"> esposa: María José González Escudero; hijos: Pelayo y Ricardo Bayón González; hija política: </w:t>
      </w:r>
      <w:r w:rsidR="007E4C99">
        <w:rPr>
          <w:rFonts w:ascii="Times New Roman" w:hAnsi="Times New Roman" w:cs="Times New Roman"/>
          <w:sz w:val="28"/>
          <w:szCs w:val="28"/>
        </w:rPr>
        <w:t xml:space="preserve">María </w:t>
      </w:r>
      <w:r w:rsidR="00A840E1" w:rsidRPr="003E1190">
        <w:rPr>
          <w:rFonts w:ascii="Times New Roman" w:hAnsi="Times New Roman" w:cs="Times New Roman"/>
          <w:sz w:val="28"/>
          <w:szCs w:val="28"/>
        </w:rPr>
        <w:t>Esperanza Pérez Jiménez; nietos: Martina y Mateo Bayón Pérez, Padres:</w:t>
      </w:r>
      <w:r w:rsidR="00DA5493" w:rsidRPr="003E1190">
        <w:rPr>
          <w:rFonts w:ascii="Times New Roman" w:hAnsi="Times New Roman" w:cs="Times New Roman"/>
          <w:sz w:val="28"/>
          <w:szCs w:val="28"/>
        </w:rPr>
        <w:t xml:space="preserve"> </w:t>
      </w:r>
      <w:r w:rsidR="00A840E1" w:rsidRPr="003E1190">
        <w:rPr>
          <w:rFonts w:ascii="Times New Roman" w:hAnsi="Times New Roman" w:cs="Times New Roman"/>
          <w:sz w:val="28"/>
          <w:szCs w:val="28"/>
        </w:rPr>
        <w:t>Enrique Bayón (+) y Maruja Rodríguez (+); padres políticos: Ricardo González (+) y Asunción Escudero (+); hermanos: Eduardo, Ismael, Francisco y Carmen Bayón Rodríguez</w:t>
      </w:r>
      <w:r w:rsidR="001E1ADB" w:rsidRPr="003E1190">
        <w:rPr>
          <w:rFonts w:ascii="Times New Roman" w:hAnsi="Times New Roman" w:cs="Times New Roman"/>
          <w:sz w:val="28"/>
          <w:szCs w:val="28"/>
        </w:rPr>
        <w:t xml:space="preserve">; hermanos políticos: Blanqui García Blanco, Dely Jorquera </w:t>
      </w:r>
      <w:r w:rsidR="00860B2A">
        <w:rPr>
          <w:rFonts w:ascii="Times New Roman" w:hAnsi="Times New Roman" w:cs="Times New Roman"/>
          <w:sz w:val="28"/>
          <w:szCs w:val="28"/>
        </w:rPr>
        <w:t>L</w:t>
      </w:r>
      <w:r w:rsidR="001E1ADB" w:rsidRPr="003E1190">
        <w:rPr>
          <w:rFonts w:ascii="Times New Roman" w:hAnsi="Times New Roman" w:cs="Times New Roman"/>
          <w:sz w:val="28"/>
          <w:szCs w:val="28"/>
        </w:rPr>
        <w:t xml:space="preserve">eón, Marisa Martín Peláez, Nicanor González Palacios, Ricardo e Iván González Escudero, Marisa González y María </w:t>
      </w:r>
      <w:r w:rsidR="007E4C99">
        <w:rPr>
          <w:rFonts w:ascii="Times New Roman" w:hAnsi="Times New Roman" w:cs="Times New Roman"/>
          <w:sz w:val="28"/>
          <w:szCs w:val="28"/>
        </w:rPr>
        <w:t>L</w:t>
      </w:r>
      <w:r w:rsidR="001E1ADB" w:rsidRPr="003E1190">
        <w:rPr>
          <w:rFonts w:ascii="Times New Roman" w:hAnsi="Times New Roman" w:cs="Times New Roman"/>
          <w:sz w:val="28"/>
          <w:szCs w:val="28"/>
        </w:rPr>
        <w:t>uisa Fernández</w:t>
      </w:r>
      <w:r w:rsidR="00DA5493" w:rsidRPr="003E1190">
        <w:rPr>
          <w:rFonts w:ascii="Times New Roman" w:hAnsi="Times New Roman" w:cs="Times New Roman"/>
          <w:sz w:val="28"/>
          <w:szCs w:val="28"/>
        </w:rPr>
        <w:t>;</w:t>
      </w:r>
      <w:r w:rsidR="00C325CC" w:rsidRPr="003E1190">
        <w:rPr>
          <w:rFonts w:ascii="Times New Roman" w:hAnsi="Times New Roman" w:cs="Times New Roman"/>
          <w:sz w:val="28"/>
          <w:szCs w:val="28"/>
        </w:rPr>
        <w:t xml:space="preserve"> </w:t>
      </w:r>
      <w:r w:rsidR="00322A26" w:rsidRPr="003E1190">
        <w:rPr>
          <w:rFonts w:ascii="Times New Roman" w:hAnsi="Times New Roman" w:cs="Times New Roman"/>
          <w:sz w:val="28"/>
          <w:szCs w:val="28"/>
        </w:rPr>
        <w:t>sobrinos</w:t>
      </w:r>
      <w:r w:rsidR="00EB60B2" w:rsidRPr="003E1190">
        <w:rPr>
          <w:rFonts w:ascii="Times New Roman" w:hAnsi="Times New Roman" w:cs="Times New Roman"/>
          <w:sz w:val="28"/>
          <w:szCs w:val="28"/>
        </w:rPr>
        <w:t>,</w:t>
      </w:r>
      <w:r w:rsidR="00322A26" w:rsidRPr="003E1190">
        <w:rPr>
          <w:rFonts w:ascii="Times New Roman" w:hAnsi="Times New Roman" w:cs="Times New Roman"/>
          <w:sz w:val="28"/>
          <w:szCs w:val="28"/>
        </w:rPr>
        <w:t xml:space="preserve"> primos </w:t>
      </w:r>
      <w:r w:rsidR="00C325CC" w:rsidRPr="003E1190">
        <w:rPr>
          <w:rFonts w:ascii="Times New Roman" w:hAnsi="Times New Roman" w:cs="Times New Roman"/>
          <w:sz w:val="28"/>
          <w:szCs w:val="28"/>
        </w:rPr>
        <w:t>y demás familia.</w:t>
      </w:r>
    </w:p>
    <w:p w14:paraId="66640055" w14:textId="77777777" w:rsidR="00C325CC" w:rsidRPr="001E1ADB" w:rsidRDefault="00C325CC" w:rsidP="00C325CC">
      <w:pPr>
        <w:spacing w:after="0"/>
        <w:ind w:left="705" w:firstLine="3"/>
        <w:jc w:val="both"/>
        <w:rPr>
          <w:rFonts w:ascii="Times New Roman" w:hAnsi="Times New Roman" w:cs="Times New Roman"/>
          <w:sz w:val="12"/>
          <w:szCs w:val="12"/>
        </w:rPr>
      </w:pPr>
    </w:p>
    <w:p w14:paraId="256D9B37" w14:textId="19C16236" w:rsidR="008A4A71" w:rsidRPr="003E1190" w:rsidRDefault="00322A26" w:rsidP="008A4A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1190">
        <w:rPr>
          <w:rFonts w:ascii="Times New Roman" w:hAnsi="Times New Roman" w:cs="Times New Roman"/>
          <w:b/>
          <w:sz w:val="24"/>
          <w:szCs w:val="24"/>
        </w:rPr>
        <w:t xml:space="preserve"> Ruegan u</w:t>
      </w:r>
      <w:r w:rsidR="008A4A71" w:rsidRPr="003E1190">
        <w:rPr>
          <w:rFonts w:ascii="Times New Roman" w:hAnsi="Times New Roman" w:cs="Times New Roman"/>
          <w:b/>
          <w:sz w:val="24"/>
          <w:szCs w:val="24"/>
        </w:rPr>
        <w:t>na Oración por su alma</w:t>
      </w:r>
    </w:p>
    <w:p w14:paraId="5D8773D2" w14:textId="77777777" w:rsidR="00594F1D" w:rsidRPr="00594F1D" w:rsidRDefault="00594F1D" w:rsidP="00594F1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FBDB142" w14:textId="7F8CF073" w:rsidR="008A4A71" w:rsidRPr="00594F1D" w:rsidRDefault="00594F1D" w:rsidP="00594F1D">
      <w:pPr>
        <w:spacing w:after="0"/>
        <w:rPr>
          <w:sz w:val="32"/>
          <w:szCs w:val="32"/>
        </w:rPr>
      </w:pPr>
      <w:r w:rsidRPr="00594F1D">
        <w:rPr>
          <w:rFonts w:ascii="Times New Roman" w:hAnsi="Times New Roman" w:cs="Times New Roman"/>
          <w:sz w:val="32"/>
          <w:szCs w:val="32"/>
        </w:rPr>
        <w:t xml:space="preserve">El </w:t>
      </w:r>
      <w:r w:rsidRPr="00594F1D">
        <w:rPr>
          <w:rFonts w:ascii="Times New Roman" w:hAnsi="Times New Roman" w:cs="Times New Roman"/>
          <w:b/>
          <w:bCs/>
          <w:sz w:val="32"/>
          <w:szCs w:val="32"/>
        </w:rPr>
        <w:t>PRIMER ANIVERSARIO</w:t>
      </w:r>
      <w:r w:rsidRPr="00594F1D">
        <w:rPr>
          <w:rFonts w:ascii="Times New Roman" w:hAnsi="Times New Roman" w:cs="Times New Roman"/>
          <w:sz w:val="32"/>
          <w:szCs w:val="32"/>
        </w:rPr>
        <w:t xml:space="preserve"> se celebrará el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VIERNES </w:t>
      </w:r>
      <w:r w:rsidRPr="00594F1D">
        <w:rPr>
          <w:rFonts w:ascii="Times New Roman" w:hAnsi="Times New Roman" w:cs="Times New Roman"/>
          <w:sz w:val="32"/>
          <w:szCs w:val="32"/>
        </w:rPr>
        <w:t xml:space="preserve">día </w:t>
      </w:r>
      <w:r w:rsidRPr="00594F1D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594F1D">
        <w:rPr>
          <w:rFonts w:ascii="Times New Roman" w:hAnsi="Times New Roman" w:cs="Times New Roman"/>
          <w:sz w:val="32"/>
          <w:szCs w:val="32"/>
        </w:rPr>
        <w:t xml:space="preserve"> de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4F1D">
        <w:rPr>
          <w:rFonts w:ascii="Times New Roman" w:hAnsi="Times New Roman" w:cs="Times New Roman"/>
          <w:b/>
          <w:bCs/>
          <w:sz w:val="32"/>
          <w:szCs w:val="32"/>
        </w:rPr>
        <w:t>MAYO</w:t>
      </w:r>
      <w:r w:rsidRPr="00594F1D">
        <w:rPr>
          <w:rFonts w:ascii="Times New Roman" w:hAnsi="Times New Roman" w:cs="Times New Roman"/>
          <w:sz w:val="32"/>
          <w:szCs w:val="32"/>
        </w:rPr>
        <w:t xml:space="preserve"> a las </w:t>
      </w:r>
      <w:r>
        <w:rPr>
          <w:rFonts w:ascii="Times New Roman" w:hAnsi="Times New Roman" w:cs="Times New Roman"/>
          <w:b/>
          <w:bCs/>
          <w:sz w:val="32"/>
          <w:szCs w:val="32"/>
        </w:rPr>
        <w:t>SIETE</w:t>
      </w:r>
      <w:r w:rsidRPr="00594F1D">
        <w:rPr>
          <w:rFonts w:ascii="Times New Roman" w:hAnsi="Times New Roman" w:cs="Times New Roman"/>
          <w:sz w:val="32"/>
          <w:szCs w:val="32"/>
        </w:rPr>
        <w:t xml:space="preserve"> de la </w:t>
      </w:r>
      <w:r w:rsidRPr="00594F1D">
        <w:rPr>
          <w:rFonts w:ascii="Times New Roman" w:hAnsi="Times New Roman" w:cs="Times New Roman"/>
          <w:b/>
          <w:bCs/>
          <w:sz w:val="32"/>
          <w:szCs w:val="32"/>
        </w:rPr>
        <w:t>TARDE</w:t>
      </w:r>
      <w:r w:rsidRPr="00594F1D">
        <w:rPr>
          <w:rFonts w:ascii="Times New Roman" w:hAnsi="Times New Roman" w:cs="Times New Roman"/>
          <w:sz w:val="32"/>
          <w:szCs w:val="32"/>
        </w:rPr>
        <w:t xml:space="preserve"> en la iglesia parroquial de </w:t>
      </w:r>
      <w:r>
        <w:rPr>
          <w:rFonts w:ascii="Times New Roman" w:hAnsi="Times New Roman" w:cs="Times New Roman"/>
          <w:b/>
          <w:bCs/>
          <w:sz w:val="32"/>
          <w:szCs w:val="32"/>
        </w:rPr>
        <w:t>MOREDA</w:t>
      </w:r>
      <w:r w:rsidRPr="00594F1D">
        <w:rPr>
          <w:rFonts w:ascii="Times New Roman" w:hAnsi="Times New Roman" w:cs="Times New Roman"/>
          <w:b/>
          <w:bCs/>
          <w:sz w:val="32"/>
          <w:szCs w:val="32"/>
        </w:rPr>
        <w:t>, ALLER</w:t>
      </w:r>
      <w:r w:rsidRPr="00594F1D">
        <w:rPr>
          <w:rFonts w:ascii="Times New Roman" w:hAnsi="Times New Roman" w:cs="Times New Roman"/>
          <w:sz w:val="32"/>
          <w:szCs w:val="32"/>
        </w:rPr>
        <w:t xml:space="preserve"> por cuya asistencia les quedarán muy agradecidos</w:t>
      </w:r>
    </w:p>
    <w:sectPr w:rsidR="008A4A71" w:rsidRPr="00594F1D" w:rsidSect="00BD7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709" w:left="1701" w:header="709" w:footer="709" w:gutter="0"/>
      <w:pgBorders w:offsetFrom="page">
        <w:top w:val="twistedLines2" w:sz="31" w:space="31" w:color="auto"/>
        <w:left w:val="twistedLines2" w:sz="31" w:space="31" w:color="auto"/>
        <w:bottom w:val="twistedLines2" w:sz="31" w:space="31" w:color="auto"/>
        <w:right w:val="twistedLines2" w:sz="31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4D6F" w14:textId="77777777" w:rsidR="00C86F33" w:rsidRDefault="00C86F33" w:rsidP="00193796">
      <w:pPr>
        <w:spacing w:after="0" w:line="240" w:lineRule="auto"/>
      </w:pPr>
      <w:r>
        <w:separator/>
      </w:r>
    </w:p>
  </w:endnote>
  <w:endnote w:type="continuationSeparator" w:id="0">
    <w:p w14:paraId="6ECDD1C5" w14:textId="77777777" w:rsidR="00C86F33" w:rsidRDefault="00C86F33" w:rsidP="0019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D177" w14:textId="77777777" w:rsidR="0091763D" w:rsidRDefault="009176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4A06" w14:textId="77777777" w:rsidR="00193796" w:rsidRPr="00C302F6" w:rsidRDefault="00193796" w:rsidP="00193796">
    <w:pPr>
      <w:spacing w:after="0"/>
      <w:ind w:right="-994" w:firstLine="708"/>
      <w:jc w:val="both"/>
      <w:rPr>
        <w:rFonts w:ascii="Times New Roman" w:hAnsi="Times New Roman" w:cs="Times New Roman"/>
        <w:b/>
        <w:sz w:val="20"/>
        <w:szCs w:val="20"/>
      </w:rPr>
    </w:pPr>
    <w:r w:rsidRPr="00C302F6">
      <w:rPr>
        <w:rFonts w:ascii="Times New Roman" w:hAnsi="Times New Roman" w:cs="Times New Roman"/>
        <w:b/>
        <w:sz w:val="20"/>
        <w:szCs w:val="20"/>
      </w:rPr>
      <w:t>FUNERARIA Y VELATORIOS DE ALLER, S.L., c/ Francisco Palacios S/n, cp. 33670,</w:t>
    </w:r>
  </w:p>
  <w:p w14:paraId="7C5A7BE0" w14:textId="77777777" w:rsidR="00193796" w:rsidRPr="00C302F6" w:rsidRDefault="00193796" w:rsidP="00193796">
    <w:pPr>
      <w:spacing w:after="0"/>
      <w:ind w:right="-994" w:firstLine="708"/>
      <w:jc w:val="both"/>
      <w:rPr>
        <w:rFonts w:ascii="Times New Roman" w:hAnsi="Times New Roman" w:cs="Times New Roman"/>
        <w:b/>
        <w:sz w:val="20"/>
        <w:szCs w:val="20"/>
      </w:rPr>
    </w:pPr>
    <w:r w:rsidRPr="00C302F6">
      <w:rPr>
        <w:rFonts w:ascii="Times New Roman" w:hAnsi="Times New Roman" w:cs="Times New Roman"/>
        <w:b/>
        <w:sz w:val="20"/>
        <w:szCs w:val="20"/>
      </w:rPr>
      <w:t>Moreda de Aller (Asturias) Teléfono: 985 48 30 66 fax: 985 48 04 21</w:t>
    </w:r>
  </w:p>
  <w:p w14:paraId="364F4D51" w14:textId="77777777" w:rsidR="00474DF8" w:rsidRPr="00BB08F2" w:rsidRDefault="00474DF8" w:rsidP="00474DF8">
    <w:pPr>
      <w:spacing w:after="0"/>
      <w:jc w:val="both"/>
      <w:rPr>
        <w:rFonts w:ascii="Trebuchet MS" w:hAnsi="Trebuchet MS"/>
        <w:sz w:val="8"/>
        <w:szCs w:val="8"/>
      </w:rPr>
    </w:pPr>
    <w:r w:rsidRPr="00BB08F2">
      <w:rPr>
        <w:rFonts w:ascii="Trebuchet MS" w:hAnsi="Trebuchet MS"/>
        <w:sz w:val="8"/>
        <w:szCs w:val="8"/>
      </w:rPr>
      <w:t xml:space="preserve">A los efectos previstos en la Ley Orgánica 15/1999, de 13 de diciembre, sobre Protección de Datos de Carácter Personal, se le informa que los datos personales proporcionados se incorporarán (o actualizarán) a los  ficheros de </w:t>
    </w:r>
    <w:r w:rsidRPr="00BB08F2">
      <w:rPr>
        <w:rFonts w:ascii="Trebuchet MS" w:hAnsi="Trebuchet MS"/>
        <w:b/>
        <w:sz w:val="8"/>
        <w:szCs w:val="8"/>
      </w:rPr>
      <w:t>FUNERARIA Y VELATORIOS DE ALLER, S.L.</w:t>
    </w:r>
    <w:r w:rsidRPr="00BB08F2">
      <w:rPr>
        <w:rFonts w:ascii="Trebuchet MS" w:hAnsi="Trebuchet MS"/>
        <w:sz w:val="8"/>
        <w:szCs w:val="8"/>
      </w:rPr>
      <w:t xml:space="preserve">, con dirección en </w:t>
    </w:r>
    <w:r w:rsidRPr="00BB08F2">
      <w:rPr>
        <w:rFonts w:ascii="Trebuchet MS" w:hAnsi="Trebuchet MS"/>
        <w:b/>
        <w:sz w:val="8"/>
        <w:szCs w:val="8"/>
      </w:rPr>
      <w:t>C/ FRANCISCO PALACIOS, S/N, 33670-MOREDA DE ALLER</w:t>
    </w:r>
    <w:r w:rsidRPr="00BB08F2">
      <w:rPr>
        <w:rFonts w:ascii="Trebuchet MS" w:hAnsi="Trebuchet MS"/>
        <w:sz w:val="8"/>
        <w:szCs w:val="8"/>
      </w:rPr>
      <w:t>.</w:t>
    </w:r>
  </w:p>
  <w:p w14:paraId="1B55E988" w14:textId="77777777" w:rsidR="00474DF8" w:rsidRPr="00BB08F2" w:rsidRDefault="00474DF8" w:rsidP="00474DF8">
    <w:pPr>
      <w:spacing w:after="0"/>
      <w:jc w:val="both"/>
      <w:rPr>
        <w:rFonts w:ascii="Trebuchet MS" w:hAnsi="Trebuchet MS"/>
        <w:sz w:val="8"/>
        <w:szCs w:val="8"/>
      </w:rPr>
    </w:pPr>
    <w:r w:rsidRPr="00BB08F2">
      <w:rPr>
        <w:rFonts w:ascii="Trebuchet MS" w:hAnsi="Trebuchet MS"/>
        <w:sz w:val="8"/>
        <w:szCs w:val="8"/>
      </w:rPr>
      <w:t xml:space="preserve">La finalidad del tratamiento de los datos será la de gestionar la facturación y los servicios prestados por la entidad, se informa así mismo, que para la realización de los servicios prestados por la entidad se pueden ceder datos a periódicos y páginas Web para la publicación de las esquelas mortuorias. </w:t>
    </w:r>
  </w:p>
  <w:p w14:paraId="49ECB65C" w14:textId="77777777" w:rsidR="00474DF8" w:rsidRPr="00BB08F2" w:rsidRDefault="00474DF8" w:rsidP="00474DF8">
    <w:pPr>
      <w:spacing w:after="0"/>
      <w:jc w:val="both"/>
      <w:rPr>
        <w:rFonts w:ascii="Trebuchet MS" w:hAnsi="Trebuchet MS"/>
        <w:sz w:val="8"/>
        <w:szCs w:val="8"/>
      </w:rPr>
    </w:pPr>
    <w:r w:rsidRPr="00BB08F2">
      <w:rPr>
        <w:rFonts w:ascii="Trebuchet MS" w:hAnsi="Trebuchet MS"/>
        <w:sz w:val="8"/>
        <w:szCs w:val="8"/>
      </w:rPr>
      <w:t xml:space="preserve">Los datos personales solicitados en este documento son de carácter obligatorio, por lo que su no cumplimentación supone la imposibilidad de su inclusión en los ficheros antes descritos y de cumplir con la finalidad definida en el párrafo anterior. Ud. tiene derecho al acceso, rectificación, cancelación y oposición en los término previsto en </w:t>
    </w:r>
    <w:smartTag w:uri="urn:schemas-microsoft-com:office:smarttags" w:element="PersonName">
      <w:smartTagPr>
        <w:attr w:name="ProductID" w:val="la Ley"/>
      </w:smartTagPr>
      <w:r w:rsidRPr="00BB08F2">
        <w:rPr>
          <w:rFonts w:ascii="Trebuchet MS" w:hAnsi="Trebuchet MS"/>
          <w:sz w:val="8"/>
          <w:szCs w:val="8"/>
        </w:rPr>
        <w:t>la Ley</w:t>
      </w:r>
    </w:smartTag>
    <w:r w:rsidRPr="00BB08F2">
      <w:rPr>
        <w:rFonts w:ascii="Trebuchet MS" w:hAnsi="Trebuchet MS"/>
        <w:sz w:val="8"/>
        <w:szCs w:val="8"/>
      </w:rPr>
      <w:t>, que podrá ejercitar mediante escrito dirigido al (a los) responsable(s) de los mismos, en las direcciones anteriormente indicadas</w:t>
    </w:r>
  </w:p>
  <w:p w14:paraId="191CCADB" w14:textId="77777777" w:rsidR="00193796" w:rsidRPr="00BB48CB" w:rsidRDefault="00193796" w:rsidP="00193796">
    <w:pPr>
      <w:spacing w:after="0"/>
      <w:jc w:val="both"/>
      <w:rPr>
        <w:rFonts w:ascii="Times New Roman" w:hAnsi="Times New Roman" w:cs="Times New Roman"/>
        <w:b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C62C" w14:textId="77777777" w:rsidR="0091763D" w:rsidRDefault="009176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8CBA" w14:textId="77777777" w:rsidR="00C86F33" w:rsidRDefault="00C86F33" w:rsidP="00193796">
      <w:pPr>
        <w:spacing w:after="0" w:line="240" w:lineRule="auto"/>
      </w:pPr>
      <w:r>
        <w:separator/>
      </w:r>
    </w:p>
  </w:footnote>
  <w:footnote w:type="continuationSeparator" w:id="0">
    <w:p w14:paraId="40B56F98" w14:textId="77777777" w:rsidR="00C86F33" w:rsidRDefault="00C86F33" w:rsidP="0019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58F8" w14:textId="77777777" w:rsidR="0091763D" w:rsidRDefault="009176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4482" w14:textId="77777777" w:rsidR="0091763D" w:rsidRDefault="009176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B37B" w14:textId="77777777" w:rsidR="0091763D" w:rsidRDefault="009176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E1"/>
    <w:rsid w:val="00002C7C"/>
    <w:rsid w:val="000050E3"/>
    <w:rsid w:val="000302C3"/>
    <w:rsid w:val="00031CC1"/>
    <w:rsid w:val="00033A4A"/>
    <w:rsid w:val="00044540"/>
    <w:rsid w:val="00046E13"/>
    <w:rsid w:val="000524A1"/>
    <w:rsid w:val="00067FDE"/>
    <w:rsid w:val="000748CD"/>
    <w:rsid w:val="00086977"/>
    <w:rsid w:val="0009654E"/>
    <w:rsid w:val="00096A7C"/>
    <w:rsid w:val="00097984"/>
    <w:rsid w:val="000A488D"/>
    <w:rsid w:val="000B73D2"/>
    <w:rsid w:val="000C10AD"/>
    <w:rsid w:val="000F2E01"/>
    <w:rsid w:val="00142C8C"/>
    <w:rsid w:val="00164888"/>
    <w:rsid w:val="00164A3B"/>
    <w:rsid w:val="0018709B"/>
    <w:rsid w:val="00193796"/>
    <w:rsid w:val="001A7E55"/>
    <w:rsid w:val="001B6B60"/>
    <w:rsid w:val="001B7AD2"/>
    <w:rsid w:val="001C0025"/>
    <w:rsid w:val="001C5391"/>
    <w:rsid w:val="001E0C8F"/>
    <w:rsid w:val="001E1ADB"/>
    <w:rsid w:val="001E582B"/>
    <w:rsid w:val="001F02B5"/>
    <w:rsid w:val="00210131"/>
    <w:rsid w:val="00210C0A"/>
    <w:rsid w:val="00217439"/>
    <w:rsid w:val="00221B0D"/>
    <w:rsid w:val="00224A4B"/>
    <w:rsid w:val="00226402"/>
    <w:rsid w:val="00241A90"/>
    <w:rsid w:val="00246477"/>
    <w:rsid w:val="00246606"/>
    <w:rsid w:val="002508ED"/>
    <w:rsid w:val="00257243"/>
    <w:rsid w:val="002676DD"/>
    <w:rsid w:val="00274766"/>
    <w:rsid w:val="00291E6C"/>
    <w:rsid w:val="002C69F9"/>
    <w:rsid w:val="002C6CCE"/>
    <w:rsid w:val="002E40D9"/>
    <w:rsid w:val="002E7E98"/>
    <w:rsid w:val="002F2F2F"/>
    <w:rsid w:val="00307416"/>
    <w:rsid w:val="0031058F"/>
    <w:rsid w:val="00316BCB"/>
    <w:rsid w:val="00320CC7"/>
    <w:rsid w:val="00322A26"/>
    <w:rsid w:val="00352F43"/>
    <w:rsid w:val="0035359D"/>
    <w:rsid w:val="00381B9D"/>
    <w:rsid w:val="00394BDF"/>
    <w:rsid w:val="003A74BE"/>
    <w:rsid w:val="003B2A63"/>
    <w:rsid w:val="003C7B91"/>
    <w:rsid w:val="003D3D59"/>
    <w:rsid w:val="003E1190"/>
    <w:rsid w:val="003F00B0"/>
    <w:rsid w:val="003F5781"/>
    <w:rsid w:val="003F743C"/>
    <w:rsid w:val="00415CFE"/>
    <w:rsid w:val="0043304A"/>
    <w:rsid w:val="00450C85"/>
    <w:rsid w:val="004618E3"/>
    <w:rsid w:val="00461BCB"/>
    <w:rsid w:val="0047204B"/>
    <w:rsid w:val="00474DF8"/>
    <w:rsid w:val="004C0D4A"/>
    <w:rsid w:val="004E345A"/>
    <w:rsid w:val="004E37D6"/>
    <w:rsid w:val="00500D05"/>
    <w:rsid w:val="00531B59"/>
    <w:rsid w:val="0053715F"/>
    <w:rsid w:val="0053739F"/>
    <w:rsid w:val="00550769"/>
    <w:rsid w:val="00556169"/>
    <w:rsid w:val="00556F5C"/>
    <w:rsid w:val="005654EB"/>
    <w:rsid w:val="0056707D"/>
    <w:rsid w:val="00571B7D"/>
    <w:rsid w:val="00591826"/>
    <w:rsid w:val="00594A2C"/>
    <w:rsid w:val="00594F1D"/>
    <w:rsid w:val="005A3256"/>
    <w:rsid w:val="005A7ED2"/>
    <w:rsid w:val="005B50B8"/>
    <w:rsid w:val="005C3026"/>
    <w:rsid w:val="005D2C2F"/>
    <w:rsid w:val="005F7801"/>
    <w:rsid w:val="00622587"/>
    <w:rsid w:val="006265EB"/>
    <w:rsid w:val="00635EBF"/>
    <w:rsid w:val="006512D1"/>
    <w:rsid w:val="0065566E"/>
    <w:rsid w:val="00657BE8"/>
    <w:rsid w:val="00666C31"/>
    <w:rsid w:val="00670ED2"/>
    <w:rsid w:val="00683FD8"/>
    <w:rsid w:val="00684F33"/>
    <w:rsid w:val="00690DB0"/>
    <w:rsid w:val="00691C88"/>
    <w:rsid w:val="00694DD0"/>
    <w:rsid w:val="006975D9"/>
    <w:rsid w:val="006A100A"/>
    <w:rsid w:val="006A5295"/>
    <w:rsid w:val="006A5FC5"/>
    <w:rsid w:val="006C635A"/>
    <w:rsid w:val="006E2C8C"/>
    <w:rsid w:val="006F0D5F"/>
    <w:rsid w:val="007304EB"/>
    <w:rsid w:val="00730E1F"/>
    <w:rsid w:val="0073611B"/>
    <w:rsid w:val="00750168"/>
    <w:rsid w:val="00764087"/>
    <w:rsid w:val="007658DD"/>
    <w:rsid w:val="00766120"/>
    <w:rsid w:val="00783B2D"/>
    <w:rsid w:val="00784C65"/>
    <w:rsid w:val="007A16AE"/>
    <w:rsid w:val="007A7896"/>
    <w:rsid w:val="007C6A85"/>
    <w:rsid w:val="007D2DB7"/>
    <w:rsid w:val="007E061D"/>
    <w:rsid w:val="007E4C99"/>
    <w:rsid w:val="007E6DA0"/>
    <w:rsid w:val="007E70CA"/>
    <w:rsid w:val="00800F4B"/>
    <w:rsid w:val="0080640F"/>
    <w:rsid w:val="00806487"/>
    <w:rsid w:val="008112DD"/>
    <w:rsid w:val="00812411"/>
    <w:rsid w:val="00823A4E"/>
    <w:rsid w:val="00831028"/>
    <w:rsid w:val="00835C63"/>
    <w:rsid w:val="0085295E"/>
    <w:rsid w:val="0085645C"/>
    <w:rsid w:val="00860B2A"/>
    <w:rsid w:val="00873C69"/>
    <w:rsid w:val="008834B6"/>
    <w:rsid w:val="008A4A71"/>
    <w:rsid w:val="008A52AD"/>
    <w:rsid w:val="008C0EAE"/>
    <w:rsid w:val="008E2DC6"/>
    <w:rsid w:val="008E64A8"/>
    <w:rsid w:val="008F18FC"/>
    <w:rsid w:val="0091763D"/>
    <w:rsid w:val="00922EA1"/>
    <w:rsid w:val="009320A2"/>
    <w:rsid w:val="00955B15"/>
    <w:rsid w:val="00957443"/>
    <w:rsid w:val="00970E8E"/>
    <w:rsid w:val="00971F58"/>
    <w:rsid w:val="009735B3"/>
    <w:rsid w:val="009764BF"/>
    <w:rsid w:val="009811C7"/>
    <w:rsid w:val="00991EFA"/>
    <w:rsid w:val="00994160"/>
    <w:rsid w:val="009A271B"/>
    <w:rsid w:val="009C4988"/>
    <w:rsid w:val="00A12D8F"/>
    <w:rsid w:val="00A60C2C"/>
    <w:rsid w:val="00A6235D"/>
    <w:rsid w:val="00A75F8A"/>
    <w:rsid w:val="00A840E1"/>
    <w:rsid w:val="00A94A11"/>
    <w:rsid w:val="00A9615A"/>
    <w:rsid w:val="00AA43BD"/>
    <w:rsid w:val="00AC23EF"/>
    <w:rsid w:val="00AD6A4F"/>
    <w:rsid w:val="00AD71B8"/>
    <w:rsid w:val="00AE791B"/>
    <w:rsid w:val="00B017E7"/>
    <w:rsid w:val="00B1003E"/>
    <w:rsid w:val="00B10BD1"/>
    <w:rsid w:val="00B17410"/>
    <w:rsid w:val="00B36267"/>
    <w:rsid w:val="00B43F89"/>
    <w:rsid w:val="00B73EE4"/>
    <w:rsid w:val="00BB48CB"/>
    <w:rsid w:val="00BD7EFE"/>
    <w:rsid w:val="00BF3DED"/>
    <w:rsid w:val="00C27C63"/>
    <w:rsid w:val="00C302F6"/>
    <w:rsid w:val="00C325CC"/>
    <w:rsid w:val="00C42438"/>
    <w:rsid w:val="00C44C94"/>
    <w:rsid w:val="00C868D8"/>
    <w:rsid w:val="00C86F33"/>
    <w:rsid w:val="00C9505A"/>
    <w:rsid w:val="00CA0A2E"/>
    <w:rsid w:val="00CA505E"/>
    <w:rsid w:val="00CB0EB2"/>
    <w:rsid w:val="00CB1CAC"/>
    <w:rsid w:val="00CC0D8D"/>
    <w:rsid w:val="00CC5898"/>
    <w:rsid w:val="00CC62F6"/>
    <w:rsid w:val="00CE0AF0"/>
    <w:rsid w:val="00CE56F1"/>
    <w:rsid w:val="00CF0D5A"/>
    <w:rsid w:val="00CF589C"/>
    <w:rsid w:val="00D2177E"/>
    <w:rsid w:val="00D40E0F"/>
    <w:rsid w:val="00D44D20"/>
    <w:rsid w:val="00D454BD"/>
    <w:rsid w:val="00D47EDA"/>
    <w:rsid w:val="00D55766"/>
    <w:rsid w:val="00D648EA"/>
    <w:rsid w:val="00D6631D"/>
    <w:rsid w:val="00D73124"/>
    <w:rsid w:val="00D92B53"/>
    <w:rsid w:val="00DA002C"/>
    <w:rsid w:val="00DA3201"/>
    <w:rsid w:val="00DA5493"/>
    <w:rsid w:val="00DA6DDF"/>
    <w:rsid w:val="00DA7E1A"/>
    <w:rsid w:val="00DD4060"/>
    <w:rsid w:val="00DE18C5"/>
    <w:rsid w:val="00E1357B"/>
    <w:rsid w:val="00E21D31"/>
    <w:rsid w:val="00E534F0"/>
    <w:rsid w:val="00E56170"/>
    <w:rsid w:val="00E6246A"/>
    <w:rsid w:val="00E63BF2"/>
    <w:rsid w:val="00E87AFD"/>
    <w:rsid w:val="00E87C57"/>
    <w:rsid w:val="00E907C3"/>
    <w:rsid w:val="00E9399E"/>
    <w:rsid w:val="00EA621D"/>
    <w:rsid w:val="00EA7357"/>
    <w:rsid w:val="00EB029D"/>
    <w:rsid w:val="00EB4241"/>
    <w:rsid w:val="00EB60B2"/>
    <w:rsid w:val="00EC138F"/>
    <w:rsid w:val="00EC1D35"/>
    <w:rsid w:val="00ED3AD9"/>
    <w:rsid w:val="00ED7D3A"/>
    <w:rsid w:val="00EE0373"/>
    <w:rsid w:val="00EE0D23"/>
    <w:rsid w:val="00EE7020"/>
    <w:rsid w:val="00F06F37"/>
    <w:rsid w:val="00F10E58"/>
    <w:rsid w:val="00F177C7"/>
    <w:rsid w:val="00F17FFE"/>
    <w:rsid w:val="00F24620"/>
    <w:rsid w:val="00F27109"/>
    <w:rsid w:val="00F31A0B"/>
    <w:rsid w:val="00F43A15"/>
    <w:rsid w:val="00F67A28"/>
    <w:rsid w:val="00F702DE"/>
    <w:rsid w:val="00FA5BD8"/>
    <w:rsid w:val="00FB7B82"/>
    <w:rsid w:val="00FC3942"/>
    <w:rsid w:val="00FC59CC"/>
    <w:rsid w:val="00FD1018"/>
    <w:rsid w:val="00FF4E1A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4B04C81"/>
  <w15:docId w15:val="{921855C6-01F9-4C2C-8D71-34212BD6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75016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05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48CB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C0D8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193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796"/>
  </w:style>
  <w:style w:type="paragraph" w:styleId="Piedepgina">
    <w:name w:val="footer"/>
    <w:basedOn w:val="Normal"/>
    <w:link w:val="PiedepginaCar"/>
    <w:uiPriority w:val="99"/>
    <w:unhideWhenUsed/>
    <w:rsid w:val="001937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A&#209;O%202025%20TODO\A&#209;O%202025\3)%20ESQUELAS%20PLANTILLAS\1)%20ESQUELA%20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78EC-28C5-4ED1-BEF8-7AC6D880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1) ESQUELA NORMAL</Template>
  <TotalTime>6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Funeraria Aller</dc:creator>
  <cp:lastModifiedBy>Funeraria Aller</cp:lastModifiedBy>
  <cp:revision>5</cp:revision>
  <cp:lastPrinted>2026-05-06T07:58:00Z</cp:lastPrinted>
  <dcterms:created xsi:type="dcterms:W3CDTF">2026-05-06T06:31:00Z</dcterms:created>
  <dcterms:modified xsi:type="dcterms:W3CDTF">2026-05-08T07:11:00Z</dcterms:modified>
</cp:coreProperties>
</file>